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7" w:rsidRDefault="00BE3907" w:rsidP="002D1427">
      <w:pPr>
        <w:pStyle w:val="Title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BE3907" w:rsidRDefault="00BE3907" w:rsidP="00D30ED9">
      <w:pPr>
        <w:pStyle w:val="Title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BE3907" w:rsidRDefault="00BE3907" w:rsidP="00D30ED9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BE3907" w:rsidRDefault="00BE3907" w:rsidP="00D30ED9">
      <w:pPr>
        <w:pStyle w:val="Heading7"/>
        <w:rPr>
          <w:b w:val="0"/>
        </w:rPr>
      </w:pPr>
    </w:p>
    <w:p w:rsidR="00BE3907" w:rsidRDefault="00BE3907" w:rsidP="00D30ED9">
      <w:pPr>
        <w:pStyle w:val="Heading7"/>
        <w:rPr>
          <w:b w:val="0"/>
        </w:rPr>
      </w:pPr>
      <w:r>
        <w:rPr>
          <w:b w:val="0"/>
        </w:rPr>
        <w:t>П О С Т А Н О В Л Е Н И Е</w:t>
      </w:r>
    </w:p>
    <w:p w:rsidR="00BE3907" w:rsidRDefault="00BE3907" w:rsidP="00D30ED9">
      <w:pPr>
        <w:tabs>
          <w:tab w:val="left" w:pos="367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907" w:rsidRDefault="00BE3907" w:rsidP="00D30ED9">
      <w:pPr>
        <w:tabs>
          <w:tab w:val="left" w:pos="3675"/>
          <w:tab w:val="left" w:pos="5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09.02.2014</w:t>
      </w:r>
      <w:r>
        <w:rPr>
          <w:rFonts w:ascii="Times New Roman" w:hAnsi="Times New Roman"/>
          <w:sz w:val="28"/>
          <w:szCs w:val="28"/>
        </w:rPr>
        <w:tab/>
        <w:t>09</w:t>
      </w:r>
    </w:p>
    <w:p w:rsidR="00BE3907" w:rsidRPr="00C9621A" w:rsidRDefault="00BE3907" w:rsidP="00D30ED9">
      <w:pPr>
        <w:tabs>
          <w:tab w:val="left" w:pos="3675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_______________ № ___________</w:t>
      </w:r>
    </w:p>
    <w:p w:rsidR="00BE3907" w:rsidRDefault="00BE3907" w:rsidP="00D30ED9">
      <w:pPr>
        <w:pStyle w:val="Heading6"/>
        <w:jc w:val="center"/>
        <w:rPr>
          <w:szCs w:val="28"/>
        </w:rPr>
      </w:pPr>
      <w:r>
        <w:rPr>
          <w:szCs w:val="28"/>
        </w:rPr>
        <w:t>с.Усть-Чем</w:t>
      </w:r>
    </w:p>
    <w:p w:rsidR="00BE3907" w:rsidRDefault="00BE3907" w:rsidP="00D30ED9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Усть-Чемского сельсовета </w:t>
      </w: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 Новосибирской области</w:t>
      </w: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31.08.2012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58</w:t>
      </w:r>
    </w:p>
    <w:p w:rsidR="00BE3907" w:rsidRDefault="00BE3907" w:rsidP="00D30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BE3907" w:rsidRDefault="00BE3907" w:rsidP="00D30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муниципального контроля </w:t>
      </w:r>
    </w:p>
    <w:p w:rsidR="00BE3907" w:rsidRDefault="00BE3907" w:rsidP="00D30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сохранностью автомобильных дорог </w:t>
      </w:r>
    </w:p>
    <w:p w:rsidR="00BE3907" w:rsidRDefault="00BE3907" w:rsidP="00D30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значения в границах </w:t>
      </w:r>
    </w:p>
    <w:p w:rsidR="00BE3907" w:rsidRDefault="00BE3907" w:rsidP="00D30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населенных пунктов Усть-Чемского сельсовета»</w:t>
      </w: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3907" w:rsidRDefault="00BE3907" w:rsidP="00FB1E8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 и Уставом </w:t>
      </w:r>
    </w:p>
    <w:p w:rsidR="00BE3907" w:rsidRDefault="00BE3907" w:rsidP="00FB1E8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BE3907" w:rsidRDefault="00BE3907" w:rsidP="00FB1E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Внести следующие изменения в административный регламент </w:t>
      </w:r>
      <w:r>
        <w:rPr>
          <w:rFonts w:ascii="Times New Roman" w:hAnsi="Times New Roman"/>
          <w:sz w:val="28"/>
          <w:szCs w:val="28"/>
        </w:rPr>
        <w:t>осуществления муниципального контроля за сохранностью автомобильных дорог местного значения в границах населенных пунктов Усть-Чемского сельсовета:</w:t>
      </w:r>
    </w:p>
    <w:p w:rsidR="00BE3907" w:rsidRDefault="00BE3907" w:rsidP="00FB1E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Pr="00C9621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E71">
        <w:rPr>
          <w:rFonts w:ascii="Times New Roman" w:hAnsi="Times New Roman"/>
          <w:sz w:val="28"/>
          <w:szCs w:val="28"/>
        </w:rPr>
        <w:t>Заменить в тексте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слова «Г</w:t>
      </w:r>
      <w:r w:rsidRPr="00872E71">
        <w:rPr>
          <w:rFonts w:ascii="Times New Roman" w:hAnsi="Times New Roman"/>
          <w:sz w:val="28"/>
          <w:szCs w:val="28"/>
        </w:rPr>
        <w:t>лава администрации сельсовета</w:t>
      </w:r>
      <w:r>
        <w:rPr>
          <w:rFonts w:ascii="Times New Roman" w:hAnsi="Times New Roman"/>
          <w:sz w:val="28"/>
          <w:szCs w:val="28"/>
        </w:rPr>
        <w:t>»</w:t>
      </w:r>
      <w:r w:rsidRPr="00872E71">
        <w:rPr>
          <w:rFonts w:ascii="Times New Roman" w:hAnsi="Times New Roman"/>
          <w:sz w:val="28"/>
          <w:szCs w:val="28"/>
        </w:rPr>
        <w:t xml:space="preserve"> на слова «Глава Усть-Чемского сельсовета</w:t>
      </w:r>
      <w:r>
        <w:rPr>
          <w:rFonts w:ascii="Times New Roman" w:hAnsi="Times New Roman"/>
          <w:sz w:val="28"/>
          <w:szCs w:val="28"/>
        </w:rPr>
        <w:t>»;</w:t>
      </w:r>
    </w:p>
    <w:p w:rsidR="00BE3907" w:rsidRPr="00872E71" w:rsidRDefault="00BE3907" w:rsidP="00FB1E8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Заменить в тексте постановления, наименовании и тексте административного регламента слова «Усть-Чемский сельсовет» на слова «Усть-Чемский сельсовет Искитимского района Новосибирской области»</w:t>
      </w:r>
    </w:p>
    <w:p w:rsidR="00BE3907" w:rsidRPr="00B00023" w:rsidRDefault="00BE3907" w:rsidP="00FB1E8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72E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872E71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E71">
        <w:rPr>
          <w:rFonts w:ascii="Times New Roman" w:hAnsi="Times New Roman" w:cs="Times New Roman"/>
          <w:b w:val="0"/>
          <w:sz w:val="28"/>
          <w:szCs w:val="28"/>
        </w:rPr>
        <w:t>Постановление опубликовать</w:t>
      </w:r>
      <w:r w:rsidRPr="00B00023">
        <w:rPr>
          <w:rFonts w:ascii="Times New Roman" w:hAnsi="Times New Roman" w:cs="Times New Roman"/>
          <w:b w:val="0"/>
          <w:sz w:val="28"/>
          <w:szCs w:val="28"/>
        </w:rPr>
        <w:t xml:space="preserve"> в газете «Знаменка» и на сайте администрации сельсовета.</w:t>
      </w:r>
    </w:p>
    <w:p w:rsidR="00BE3907" w:rsidRPr="00B00023" w:rsidRDefault="00BE3907" w:rsidP="00FB1E8C">
      <w:pPr>
        <w:spacing w:after="0"/>
        <w:ind w:right="201"/>
        <w:jc w:val="both"/>
        <w:rPr>
          <w:rFonts w:ascii="Times New Roman" w:hAnsi="Times New Roman"/>
          <w:color w:val="000000"/>
          <w:sz w:val="28"/>
          <w:szCs w:val="28"/>
        </w:rPr>
      </w:pPr>
      <w:r w:rsidRPr="00B0002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B00023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BE3907" w:rsidRPr="00B00023" w:rsidRDefault="00BE3907" w:rsidP="00FB1E8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3907" w:rsidRDefault="00BE3907" w:rsidP="00FB1E8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BE3907" w:rsidRDefault="00BE3907" w:rsidP="00D30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3907" w:rsidRDefault="00BE3907"/>
    <w:sectPr w:rsidR="00BE3907" w:rsidSect="002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ED9"/>
    <w:rsid w:val="00172655"/>
    <w:rsid w:val="002A7800"/>
    <w:rsid w:val="002D1427"/>
    <w:rsid w:val="008204B7"/>
    <w:rsid w:val="00872E71"/>
    <w:rsid w:val="00B00023"/>
    <w:rsid w:val="00B44CF0"/>
    <w:rsid w:val="00BE3907"/>
    <w:rsid w:val="00C9621A"/>
    <w:rsid w:val="00D30ED9"/>
    <w:rsid w:val="00E65F50"/>
    <w:rsid w:val="00FB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00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D30ED9"/>
    <w:pPr>
      <w:keepNext/>
      <w:spacing w:after="0" w:line="240" w:lineRule="auto"/>
      <w:outlineLvl w:val="5"/>
    </w:pPr>
    <w:rPr>
      <w:rFonts w:ascii="Times New Roman" w:hAnsi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0ED9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0ED9"/>
    <w:rPr>
      <w:rFonts w:ascii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30ED9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30E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30ED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D30E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30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230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2014-02-04T08:08:00Z</dcterms:created>
  <dcterms:modified xsi:type="dcterms:W3CDTF">2014-02-10T03:16:00Z</dcterms:modified>
</cp:coreProperties>
</file>